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E309" w14:textId="70B5E669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bookmarkStart w:id="0" w:name="_GoBack"/>
      <w:bookmarkEnd w:id="0"/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C0BCCD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_____________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789141B7"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>
      <w:rPr>
        <w:b/>
        <w:sz w:val="28"/>
        <w:szCs w:val="28"/>
      </w:rPr>
      <w:t>----------------------------------------------------------------------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453B24"/>
    <w:rsid w:val="005007CD"/>
    <w:rsid w:val="00514FD4"/>
    <w:rsid w:val="00577D27"/>
    <w:rsid w:val="006012E1"/>
    <w:rsid w:val="00795AB8"/>
    <w:rsid w:val="007D562A"/>
    <w:rsid w:val="008B280E"/>
    <w:rsid w:val="00914123"/>
    <w:rsid w:val="00941B08"/>
    <w:rsid w:val="00AA7745"/>
    <w:rsid w:val="00B35DE4"/>
    <w:rsid w:val="00BD133C"/>
    <w:rsid w:val="00C97A38"/>
    <w:rsid w:val="00CE5E9C"/>
    <w:rsid w:val="00DB4C33"/>
    <w:rsid w:val="00E43705"/>
    <w:rsid w:val="00EA3AC2"/>
    <w:rsid w:val="00EC7486"/>
    <w:rsid w:val="00ED07A4"/>
    <w:rsid w:val="00EF4A38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F7A9-E009-49BB-8B3E-49279EAA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C73A3B35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Julie Grimshaw</cp:lastModifiedBy>
  <cp:revision>2</cp:revision>
  <cp:lastPrinted>2015-09-28T22:12:00Z</cp:lastPrinted>
  <dcterms:created xsi:type="dcterms:W3CDTF">2019-01-10T10:52:00Z</dcterms:created>
  <dcterms:modified xsi:type="dcterms:W3CDTF">2019-01-10T10:52:00Z</dcterms:modified>
</cp:coreProperties>
</file>